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F39BC" w14:textId="77777777" w:rsidR="0000064B" w:rsidRDefault="0000064B" w:rsidP="009E2022">
      <w:pPr>
        <w:rPr>
          <w:rFonts w:asciiTheme="minorHAnsi" w:hAnsiTheme="minorHAnsi" w:cstheme="minorHAnsi"/>
          <w:b/>
          <w:bCs/>
          <w:sz w:val="28"/>
          <w:szCs w:val="44"/>
        </w:rPr>
      </w:pPr>
    </w:p>
    <w:p w14:paraId="7E80FEE3" w14:textId="1D232A01" w:rsidR="00864FDC" w:rsidRPr="0000064B" w:rsidRDefault="0000064B" w:rsidP="009E2022">
      <w:r w:rsidRPr="00864FDC">
        <w:rPr>
          <w:b/>
          <w:bCs/>
          <w:noProof/>
          <w:sz w:val="28"/>
          <w:szCs w:val="44"/>
        </w:rPr>
        <mc:AlternateContent>
          <mc:Choice Requires="wps">
            <w:drawing>
              <wp:anchor distT="91440" distB="91440" distL="114300" distR="114300" simplePos="0" relativeHeight="251711488" behindDoc="0" locked="0" layoutInCell="0" allowOverlap="1" wp14:anchorId="13EAD4B6" wp14:editId="34C04093">
                <wp:simplePos x="0" y="0"/>
                <wp:positionH relativeFrom="margin">
                  <wp:posOffset>-273685</wp:posOffset>
                </wp:positionH>
                <wp:positionV relativeFrom="margin">
                  <wp:posOffset>-1376612</wp:posOffset>
                </wp:positionV>
                <wp:extent cx="1562100" cy="1171575"/>
                <wp:effectExtent l="0" t="0" r="19050" b="28575"/>
                <wp:wrapSquare wrapText="bothSides"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562100" cy="1171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0D6F98" w14:textId="58E8DE28" w:rsidR="008F22E9" w:rsidRPr="008F22E9" w:rsidRDefault="002674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William Cougill</w:t>
                            </w:r>
                          </w:p>
                          <w:p w14:paraId="7E2A8867" w14:textId="6BA34CC5" w:rsidR="008F22E9" w:rsidRPr="00714CDA" w:rsidRDefault="008F22E9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F5535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Mayor</w:t>
                            </w:r>
                          </w:p>
                          <w:p w14:paraId="40BFDE10" w14:textId="3C0C51C3" w:rsidR="008F22E9" w:rsidRPr="008F22E9" w:rsidRDefault="00977E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Julia Drost</w:t>
                            </w:r>
                          </w:p>
                          <w:p w14:paraId="1BB6F564" w14:textId="77777777" w:rsidR="008F22E9" w:rsidRPr="007F5535" w:rsidRDefault="008F22E9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F5535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City Clerk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AD4B6" id="Rectangle 19" o:spid="_x0000_s1026" style="position:absolute;margin-left:-21.55pt;margin-top:-108.4pt;width:123pt;height:92.25pt;flip:x;z-index:25171148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" o:allowincell="f" filled="f" fillcolor="black [3213]" strokecolor="white [3212]" strokeweight="1.5pt">
                <v:shadow color="#f79646 [3209]" opacity=".5" offset="-15pt,0"/>
                <v:textbox inset="21.6pt,21.6pt,21.6pt,21.6pt">
                  <w:txbxContent>
                    <w:p w14:paraId="0E0D6F98" w14:textId="58E8DE28" w:rsidR="008F22E9" w:rsidRPr="008F22E9" w:rsidRDefault="0026745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William Cougill</w:t>
                      </w:r>
                    </w:p>
                    <w:p w14:paraId="7E2A8867" w14:textId="6BA34CC5" w:rsidR="008F22E9" w:rsidRPr="00714CDA" w:rsidRDefault="008F22E9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7F5535">
                        <w:rPr>
                          <w:b/>
                          <w:i/>
                          <w:sz w:val="20"/>
                          <w:szCs w:val="20"/>
                        </w:rPr>
                        <w:t>Mayor</w:t>
                      </w:r>
                    </w:p>
                    <w:p w14:paraId="40BFDE10" w14:textId="3C0C51C3" w:rsidR="008F22E9" w:rsidRPr="008F22E9" w:rsidRDefault="00977E1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Julia Drost</w:t>
                      </w:r>
                    </w:p>
                    <w:p w14:paraId="1BB6F564" w14:textId="77777777" w:rsidR="008F22E9" w:rsidRPr="007F5535" w:rsidRDefault="008F22E9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7F5535">
                        <w:rPr>
                          <w:b/>
                          <w:i/>
                          <w:sz w:val="20"/>
                          <w:szCs w:val="20"/>
                        </w:rPr>
                        <w:t>City Clerk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864FDC">
        <w:rPr>
          <w:b/>
          <w:bCs/>
          <w:noProof/>
          <w:sz w:val="28"/>
          <w:szCs w:val="44"/>
        </w:rPr>
        <mc:AlternateContent>
          <mc:Choice Requires="wps">
            <w:drawing>
              <wp:anchor distT="91440" distB="91440" distL="114300" distR="114300" simplePos="0" relativeHeight="251729920" behindDoc="1" locked="0" layoutInCell="0" allowOverlap="1" wp14:anchorId="47C5C1C3" wp14:editId="26A93CDC">
                <wp:simplePos x="0" y="0"/>
                <wp:positionH relativeFrom="margin">
                  <wp:posOffset>4587875</wp:posOffset>
                </wp:positionH>
                <wp:positionV relativeFrom="margin">
                  <wp:posOffset>-1343386</wp:posOffset>
                </wp:positionV>
                <wp:extent cx="1569720" cy="1506855"/>
                <wp:effectExtent l="0" t="0" r="11430" b="17145"/>
                <wp:wrapNone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569720" cy="15068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A41214" w14:textId="77777777" w:rsidR="008F22E9" w:rsidRPr="00FD6578" w:rsidRDefault="008F22E9" w:rsidP="00FD6578">
                            <w:pPr>
                              <w:jc w:val="right"/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D6578"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City Council</w:t>
                            </w:r>
                          </w:p>
                          <w:p w14:paraId="54C66FF1" w14:textId="77777777" w:rsidR="008F22E9" w:rsidRDefault="003B1394" w:rsidP="00FD657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Brian Pickhinke</w:t>
                            </w:r>
                          </w:p>
                          <w:p w14:paraId="5BC14C30" w14:textId="7A1F0585" w:rsidR="00EB4BBA" w:rsidRDefault="00B2488D" w:rsidP="00FD657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Cory</w:t>
                            </w:r>
                            <w:r w:rsidR="003C6179">
                              <w:rPr>
                                <w:sz w:val="20"/>
                                <w:szCs w:val="20"/>
                              </w:rPr>
                              <w:t xml:space="preserve"> Tiefenthaler</w:t>
                            </w:r>
                          </w:p>
                          <w:p w14:paraId="221247ED" w14:textId="01ED0EA6" w:rsidR="00C62D70" w:rsidRDefault="00B2488D" w:rsidP="00C62D70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Xavier Delao</w:t>
                            </w:r>
                          </w:p>
                          <w:p w14:paraId="60C9AB79" w14:textId="4AEDCD75" w:rsidR="00267456" w:rsidRDefault="00267456" w:rsidP="00C62D70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Brandon Scadden</w:t>
                            </w:r>
                          </w:p>
                          <w:p w14:paraId="4E4BC153" w14:textId="214463A9" w:rsidR="00267456" w:rsidRPr="00662868" w:rsidRDefault="00267456" w:rsidP="00C62D70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Christine Madden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5C1C3" id="Rectangle 20" o:spid="_x0000_s1027" style="position:absolute;margin-left:361.25pt;margin-top:-105.8pt;width:123.6pt;height:118.65pt;flip:x;z-index:-25158656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" o:allowincell="f" filled="f" fillcolor="black [3213]" strokecolor="white [3212]" strokeweight="1.5pt">
                <v:shadow color="#f79646 [3209]" opacity=".5" offset="-15pt,0"/>
                <v:textbox inset="21.6pt,21.6pt,21.6pt,21.6pt">
                  <w:txbxContent>
                    <w:p w14:paraId="74A41214" w14:textId="77777777" w:rsidR="008F22E9" w:rsidRPr="00FD6578" w:rsidRDefault="008F22E9" w:rsidP="00FD6578">
                      <w:pPr>
                        <w:jc w:val="right"/>
                        <w:rPr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  <w:r w:rsidRPr="00FD6578">
                        <w:rPr>
                          <w:b/>
                          <w:i/>
                          <w:sz w:val="22"/>
                          <w:szCs w:val="22"/>
                          <w:u w:val="single"/>
                        </w:rPr>
                        <w:t>City Council</w:t>
                      </w:r>
                    </w:p>
                    <w:p w14:paraId="54C66FF1" w14:textId="77777777" w:rsidR="008F22E9" w:rsidRDefault="003B1394" w:rsidP="00FD6578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Brian Pickhinke</w:t>
                      </w:r>
                    </w:p>
                    <w:p w14:paraId="5BC14C30" w14:textId="7A1F0585" w:rsidR="00EB4BBA" w:rsidRDefault="00B2488D" w:rsidP="00FD6578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Cory</w:t>
                      </w:r>
                      <w:r w:rsidR="003C6179">
                        <w:rPr>
                          <w:sz w:val="20"/>
                          <w:szCs w:val="20"/>
                        </w:rPr>
                        <w:t xml:space="preserve"> Tiefenthaler</w:t>
                      </w:r>
                    </w:p>
                    <w:p w14:paraId="221247ED" w14:textId="01ED0EA6" w:rsidR="00C62D70" w:rsidRDefault="00B2488D" w:rsidP="00C62D70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Xavier Delao</w:t>
                      </w:r>
                    </w:p>
                    <w:p w14:paraId="60C9AB79" w14:textId="4AEDCD75" w:rsidR="00267456" w:rsidRDefault="00267456" w:rsidP="00C62D70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Brandon Scadden</w:t>
                      </w:r>
                    </w:p>
                    <w:p w14:paraId="4E4BC153" w14:textId="214463A9" w:rsidR="00267456" w:rsidRPr="00662868" w:rsidRDefault="00267456" w:rsidP="00C62D70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Christine Madden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864FDC">
        <w:rPr>
          <w:b/>
          <w:bCs/>
          <w:noProof/>
          <w:sz w:val="28"/>
          <w:szCs w:val="4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B9FE789" wp14:editId="7CE96156">
                <wp:simplePos x="0" y="0"/>
                <wp:positionH relativeFrom="page">
                  <wp:posOffset>914400</wp:posOffset>
                </wp:positionH>
                <wp:positionV relativeFrom="page">
                  <wp:posOffset>716452</wp:posOffset>
                </wp:positionV>
                <wp:extent cx="5935345" cy="16476"/>
                <wp:effectExtent l="0" t="0" r="27305" b="2222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5345" cy="16476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16EF7" id="Line 5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56.4pt" to="539.3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" strokecolor="#943634 [2405]" strokeweight="1.5pt">
                <w10:wrap anchorx="page" anchory="page"/>
              </v:line>
            </w:pict>
          </mc:Fallback>
        </mc:AlternateContent>
      </w:r>
      <w:r w:rsidRPr="00864FDC">
        <w:rPr>
          <w:b/>
          <w:bCs/>
          <w:noProof/>
          <w:sz w:val="28"/>
          <w:szCs w:val="4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D0C1970" wp14:editId="41057486">
                <wp:simplePos x="0" y="0"/>
                <wp:positionH relativeFrom="page">
                  <wp:posOffset>2536825</wp:posOffset>
                </wp:positionH>
                <wp:positionV relativeFrom="page">
                  <wp:posOffset>107006</wp:posOffset>
                </wp:positionV>
                <wp:extent cx="2697480" cy="639513"/>
                <wp:effectExtent l="0" t="0" r="7620" b="8255"/>
                <wp:wrapSquare wrapText="bothSides"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6395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01E7D" w14:textId="77777777" w:rsidR="00213AAE" w:rsidRPr="00662868" w:rsidRDefault="008778C6" w:rsidP="003B2368">
                            <w:pPr>
                              <w:pStyle w:val="Heading1"/>
                              <w:rPr>
                                <w:rFonts w:ascii="Algerian" w:hAnsi="Algerian"/>
                                <w:noProof/>
                                <w:color w:val="943634" w:themeColor="accent2" w:themeShade="BF"/>
                                <w:sz w:val="56"/>
                                <w:szCs w:val="56"/>
                              </w:rPr>
                            </w:pPr>
                            <w:r w:rsidRPr="00662868">
                              <w:rPr>
                                <w:rFonts w:ascii="Algerian" w:hAnsi="Algerian"/>
                                <w:color w:val="943634" w:themeColor="accent2" w:themeShade="BF"/>
                                <w:sz w:val="56"/>
                                <w:szCs w:val="56"/>
                              </w:rPr>
                              <w:t>City of Early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C197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199.75pt;margin-top:8.45pt;width:212.4pt;height:50.35pt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" fillcolor="white [3212]" stroked="f">
                <v:textbox>
                  <w:txbxContent>
                    <w:p w14:paraId="27901E7D" w14:textId="77777777" w:rsidR="00213AAE" w:rsidRPr="00662868" w:rsidRDefault="008778C6" w:rsidP="003B2368">
                      <w:pPr>
                        <w:pStyle w:val="Heading1"/>
                        <w:rPr>
                          <w:rFonts w:ascii="Algerian" w:hAnsi="Algerian"/>
                          <w:noProof/>
                          <w:color w:val="943634" w:themeColor="accent2" w:themeShade="BF"/>
                          <w:sz w:val="56"/>
                          <w:szCs w:val="56"/>
                        </w:rPr>
                      </w:pPr>
                      <w:r w:rsidRPr="00662868">
                        <w:rPr>
                          <w:rFonts w:ascii="Algerian" w:hAnsi="Algerian"/>
                          <w:color w:val="943634" w:themeColor="accent2" w:themeShade="BF"/>
                          <w:sz w:val="56"/>
                          <w:szCs w:val="56"/>
                        </w:rPr>
                        <w:t>City of Early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D6578" w:rsidRPr="00864FDC">
        <w:rPr>
          <w:b/>
          <w:bCs/>
          <w:noProof/>
          <w:sz w:val="28"/>
          <w:szCs w:val="4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4305127" wp14:editId="5B7E7807">
                <wp:simplePos x="0" y="0"/>
                <wp:positionH relativeFrom="page">
                  <wp:posOffset>-85725</wp:posOffset>
                </wp:positionH>
                <wp:positionV relativeFrom="page">
                  <wp:posOffset>8515349</wp:posOffset>
                </wp:positionV>
                <wp:extent cx="8257540" cy="1783715"/>
                <wp:effectExtent l="0" t="0" r="0" b="6985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7540" cy="17837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DADFD7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251EB" w14:textId="1E26EF11" w:rsidR="0013665A" w:rsidRDefault="0013665A" w:rsidP="001366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05127" id="Rectangle 17" o:spid="_x0000_s1029" style="position:absolute;margin-left:-6.75pt;margin-top:670.5pt;width:650.2pt;height:140.4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" stroked="f">
                <v:fill color2="#dadfd7" rotate="t" focus="100%" type="gradient"/>
                <v:textbox>
                  <w:txbxContent>
                    <w:p w14:paraId="2E8251EB" w14:textId="1E26EF11" w:rsidR="0013665A" w:rsidRDefault="0013665A" w:rsidP="0013665A"/>
                  </w:txbxContent>
                </v:textbox>
                <w10:wrap anchorx="page" anchory="page"/>
              </v:rect>
            </w:pict>
          </mc:Fallback>
        </mc:AlternateContent>
      </w:r>
      <w:r w:rsidR="00864FDC">
        <w:rPr>
          <w:rFonts w:asciiTheme="minorHAnsi" w:hAnsiTheme="minorHAnsi" w:cstheme="minorHAnsi"/>
          <w:b/>
          <w:bCs/>
          <w:sz w:val="28"/>
          <w:szCs w:val="44"/>
        </w:rPr>
        <w:t>W</w:t>
      </w:r>
      <w:r w:rsidR="00864FDC" w:rsidRPr="00864FDC">
        <w:rPr>
          <w:rFonts w:asciiTheme="minorHAnsi" w:hAnsiTheme="minorHAnsi" w:cstheme="minorHAnsi"/>
          <w:b/>
          <w:bCs/>
          <w:sz w:val="28"/>
          <w:szCs w:val="44"/>
        </w:rPr>
        <w:t>elcome to Early!</w:t>
      </w:r>
    </w:p>
    <w:p w14:paraId="2D8DEE05" w14:textId="497A8ACD" w:rsidR="00864FDC" w:rsidRPr="004A1969" w:rsidRDefault="00864FDC" w:rsidP="009E2022">
      <w:pPr>
        <w:rPr>
          <w:rFonts w:asciiTheme="minorHAnsi" w:hAnsiTheme="minorHAnsi" w:cstheme="minorHAnsi"/>
          <w:i/>
          <w:iCs/>
          <w:sz w:val="20"/>
          <w:szCs w:val="32"/>
        </w:rPr>
      </w:pPr>
      <w:r w:rsidRPr="004A1969">
        <w:rPr>
          <w:rFonts w:asciiTheme="minorHAnsi" w:hAnsiTheme="minorHAnsi" w:cstheme="minorHAnsi"/>
          <w:i/>
          <w:iCs/>
          <w:sz w:val="20"/>
          <w:szCs w:val="32"/>
        </w:rPr>
        <w:t xml:space="preserve">The City of Early provides services for water, sewer, </w:t>
      </w:r>
      <w:r w:rsidR="004A1969" w:rsidRPr="004A1969">
        <w:rPr>
          <w:rFonts w:asciiTheme="minorHAnsi" w:hAnsiTheme="minorHAnsi" w:cstheme="minorHAnsi"/>
          <w:i/>
          <w:iCs/>
          <w:sz w:val="20"/>
          <w:szCs w:val="32"/>
        </w:rPr>
        <w:t>garbage,</w:t>
      </w:r>
      <w:r w:rsidRPr="004A1969">
        <w:rPr>
          <w:rFonts w:asciiTheme="minorHAnsi" w:hAnsiTheme="minorHAnsi" w:cstheme="minorHAnsi"/>
          <w:i/>
          <w:iCs/>
          <w:sz w:val="20"/>
          <w:szCs w:val="32"/>
        </w:rPr>
        <w:t xml:space="preserve"> and recycling. Find contact information below for services not provided by the City. The following is information you need to make your adjustment to Early easier.</w:t>
      </w:r>
    </w:p>
    <w:p w14:paraId="1F31F492" w14:textId="5A804510" w:rsidR="00864FDC" w:rsidRPr="0013665A" w:rsidRDefault="00864FDC" w:rsidP="009E2022">
      <w:pPr>
        <w:rPr>
          <w:rFonts w:asciiTheme="minorHAnsi" w:hAnsiTheme="minorHAnsi" w:cstheme="minorHAnsi"/>
          <w:i/>
          <w:iCs/>
          <w:sz w:val="18"/>
          <w:szCs w:val="28"/>
        </w:rPr>
      </w:pPr>
    </w:p>
    <w:p w14:paraId="05E66BF7" w14:textId="1392283C" w:rsidR="00864FDC" w:rsidRPr="004A1969" w:rsidRDefault="00864FDC" w:rsidP="009E2022">
      <w:pPr>
        <w:rPr>
          <w:rFonts w:asciiTheme="minorHAnsi" w:hAnsiTheme="minorHAnsi" w:cstheme="minorHAnsi"/>
          <w:sz w:val="20"/>
          <w:szCs w:val="32"/>
        </w:rPr>
      </w:pPr>
      <w:r w:rsidRPr="004A1969">
        <w:rPr>
          <w:rFonts w:asciiTheme="minorHAnsi" w:hAnsiTheme="minorHAnsi" w:cstheme="minorHAnsi"/>
          <w:sz w:val="20"/>
          <w:szCs w:val="32"/>
        </w:rPr>
        <w:t>A deposit of $</w:t>
      </w:r>
      <w:r w:rsidR="000A3736">
        <w:rPr>
          <w:rFonts w:asciiTheme="minorHAnsi" w:hAnsiTheme="minorHAnsi" w:cstheme="minorHAnsi"/>
          <w:sz w:val="20"/>
          <w:szCs w:val="32"/>
        </w:rPr>
        <w:t>225</w:t>
      </w:r>
      <w:r w:rsidRPr="004A1969">
        <w:rPr>
          <w:rFonts w:asciiTheme="minorHAnsi" w:hAnsiTheme="minorHAnsi" w:cstheme="minorHAnsi"/>
          <w:sz w:val="20"/>
          <w:szCs w:val="32"/>
        </w:rPr>
        <w:t>.00</w:t>
      </w:r>
      <w:r w:rsidR="000A3736">
        <w:rPr>
          <w:rFonts w:asciiTheme="minorHAnsi" w:hAnsiTheme="minorHAnsi" w:cstheme="minorHAnsi"/>
          <w:sz w:val="20"/>
          <w:szCs w:val="32"/>
        </w:rPr>
        <w:t xml:space="preserve"> </w:t>
      </w:r>
      <w:r w:rsidRPr="004A1969">
        <w:rPr>
          <w:rFonts w:asciiTheme="minorHAnsi" w:hAnsiTheme="minorHAnsi" w:cstheme="minorHAnsi"/>
          <w:sz w:val="20"/>
          <w:szCs w:val="32"/>
        </w:rPr>
        <w:t>for utility service will be required before service is connected. Water meters are read around the 17</w:t>
      </w:r>
      <w:r w:rsidRPr="004A1969">
        <w:rPr>
          <w:rFonts w:asciiTheme="minorHAnsi" w:hAnsiTheme="minorHAnsi" w:cstheme="minorHAnsi"/>
          <w:sz w:val="20"/>
          <w:szCs w:val="32"/>
          <w:vertAlign w:val="superscript"/>
        </w:rPr>
        <w:t>th</w:t>
      </w:r>
      <w:r w:rsidRPr="004A1969">
        <w:rPr>
          <w:rFonts w:asciiTheme="minorHAnsi" w:hAnsiTheme="minorHAnsi" w:cstheme="minorHAnsi"/>
          <w:sz w:val="20"/>
          <w:szCs w:val="32"/>
        </w:rPr>
        <w:t xml:space="preserve"> of each month. Utility bills are mailed out at the end of each month and are payable by the 10</w:t>
      </w:r>
      <w:r w:rsidRPr="004A1969">
        <w:rPr>
          <w:rFonts w:asciiTheme="minorHAnsi" w:hAnsiTheme="minorHAnsi" w:cstheme="minorHAnsi"/>
          <w:sz w:val="20"/>
          <w:szCs w:val="32"/>
          <w:vertAlign w:val="superscript"/>
        </w:rPr>
        <w:t>th</w:t>
      </w:r>
      <w:r w:rsidRPr="004A1969">
        <w:rPr>
          <w:rFonts w:asciiTheme="minorHAnsi" w:hAnsiTheme="minorHAnsi" w:cstheme="minorHAnsi"/>
          <w:sz w:val="20"/>
          <w:szCs w:val="32"/>
        </w:rPr>
        <w:t xml:space="preserve"> of the following month. Bills not paid by the 10</w:t>
      </w:r>
      <w:r w:rsidRPr="004A1969">
        <w:rPr>
          <w:rFonts w:asciiTheme="minorHAnsi" w:hAnsiTheme="minorHAnsi" w:cstheme="minorHAnsi"/>
          <w:sz w:val="20"/>
          <w:szCs w:val="32"/>
          <w:vertAlign w:val="superscript"/>
        </w:rPr>
        <w:t>th</w:t>
      </w:r>
      <w:r w:rsidRPr="004A1969">
        <w:rPr>
          <w:rFonts w:asciiTheme="minorHAnsi" w:hAnsiTheme="minorHAnsi" w:cstheme="minorHAnsi"/>
          <w:sz w:val="20"/>
          <w:szCs w:val="32"/>
        </w:rPr>
        <w:t xml:space="preserve"> will be considered delinquent, a 10% penalty will be added, and disconnection proceedings are started.</w:t>
      </w:r>
    </w:p>
    <w:p w14:paraId="13B8D996" w14:textId="70CE5FBE" w:rsidR="00864FDC" w:rsidRPr="004A1969" w:rsidRDefault="00864FDC" w:rsidP="009E2022">
      <w:pPr>
        <w:rPr>
          <w:rFonts w:asciiTheme="minorHAnsi" w:hAnsiTheme="minorHAnsi" w:cstheme="minorHAnsi"/>
          <w:sz w:val="20"/>
          <w:szCs w:val="32"/>
        </w:rPr>
      </w:pPr>
      <w:r w:rsidRPr="004A1969">
        <w:rPr>
          <w:rFonts w:asciiTheme="minorHAnsi" w:hAnsiTheme="minorHAnsi" w:cstheme="minorHAnsi"/>
          <w:sz w:val="20"/>
          <w:szCs w:val="32"/>
        </w:rPr>
        <w:t>We do have $</w:t>
      </w:r>
      <w:r w:rsidR="000A3736">
        <w:rPr>
          <w:rFonts w:asciiTheme="minorHAnsi" w:hAnsiTheme="minorHAnsi" w:cstheme="minorHAnsi"/>
          <w:sz w:val="20"/>
          <w:szCs w:val="32"/>
        </w:rPr>
        <w:t>$</w:t>
      </w:r>
      <w:r w:rsidRPr="004A1969">
        <w:rPr>
          <w:rFonts w:asciiTheme="minorHAnsi" w:hAnsiTheme="minorHAnsi" w:cstheme="minorHAnsi"/>
          <w:sz w:val="20"/>
          <w:szCs w:val="32"/>
        </w:rPr>
        <w:t xml:space="preserve"> convenient payment options:</w:t>
      </w:r>
    </w:p>
    <w:p w14:paraId="6DE25138" w14:textId="269A5453" w:rsidR="00864FDC" w:rsidRPr="004A1969" w:rsidRDefault="00864FDC" w:rsidP="009E2022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0"/>
          <w:szCs w:val="32"/>
        </w:rPr>
      </w:pPr>
      <w:r w:rsidRPr="004A1969">
        <w:rPr>
          <w:rFonts w:asciiTheme="minorHAnsi" w:hAnsiTheme="minorHAnsi" w:cstheme="minorHAnsi"/>
          <w:sz w:val="20"/>
          <w:szCs w:val="32"/>
        </w:rPr>
        <w:t xml:space="preserve">Online payments with </w:t>
      </w:r>
      <w:r w:rsidR="00267456">
        <w:rPr>
          <w:rFonts w:asciiTheme="minorHAnsi" w:hAnsiTheme="minorHAnsi" w:cstheme="minorHAnsi"/>
          <w:sz w:val="20"/>
          <w:szCs w:val="32"/>
        </w:rPr>
        <w:t xml:space="preserve">optional </w:t>
      </w:r>
      <w:r w:rsidRPr="004A1969">
        <w:rPr>
          <w:rFonts w:asciiTheme="minorHAnsi" w:hAnsiTheme="minorHAnsi" w:cstheme="minorHAnsi"/>
          <w:sz w:val="20"/>
          <w:szCs w:val="32"/>
        </w:rPr>
        <w:t xml:space="preserve">automatic withdrawal from your account (service fees apply when paying </w:t>
      </w:r>
      <w:r w:rsidR="009E2022">
        <w:rPr>
          <w:rFonts w:asciiTheme="minorHAnsi" w:hAnsiTheme="minorHAnsi" w:cstheme="minorHAnsi"/>
          <w:sz w:val="20"/>
          <w:szCs w:val="32"/>
        </w:rPr>
        <w:tab/>
      </w:r>
      <w:r w:rsidRPr="004A1969">
        <w:rPr>
          <w:rFonts w:asciiTheme="minorHAnsi" w:hAnsiTheme="minorHAnsi" w:cstheme="minorHAnsi"/>
          <w:sz w:val="20"/>
          <w:szCs w:val="32"/>
        </w:rPr>
        <w:t xml:space="preserve">by card). </w:t>
      </w:r>
      <w:r w:rsidR="00267456">
        <w:rPr>
          <w:rFonts w:asciiTheme="minorHAnsi" w:hAnsiTheme="minorHAnsi" w:cstheme="minorHAnsi"/>
          <w:sz w:val="20"/>
          <w:szCs w:val="32"/>
        </w:rPr>
        <w:t>(Recommended)</w:t>
      </w:r>
    </w:p>
    <w:p w14:paraId="37B1958A" w14:textId="49BB5ACB" w:rsidR="00864FDC" w:rsidRPr="004A1969" w:rsidRDefault="00864FDC" w:rsidP="009E2022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0"/>
          <w:szCs w:val="32"/>
        </w:rPr>
      </w:pPr>
      <w:r w:rsidRPr="004A1969">
        <w:rPr>
          <w:rFonts w:asciiTheme="minorHAnsi" w:hAnsiTheme="minorHAnsi" w:cstheme="minorHAnsi"/>
          <w:sz w:val="20"/>
          <w:szCs w:val="32"/>
        </w:rPr>
        <w:t>Drop your payment in the drop box located on the front door of the Municipal Building.</w:t>
      </w:r>
    </w:p>
    <w:p w14:paraId="3396EEAB" w14:textId="4CABF86A" w:rsidR="00864FDC" w:rsidRPr="004A1969" w:rsidRDefault="00864FDC" w:rsidP="009E2022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0"/>
          <w:szCs w:val="32"/>
        </w:rPr>
      </w:pPr>
      <w:r w:rsidRPr="004A1969">
        <w:rPr>
          <w:rFonts w:asciiTheme="minorHAnsi" w:hAnsiTheme="minorHAnsi" w:cstheme="minorHAnsi"/>
          <w:sz w:val="20"/>
          <w:szCs w:val="32"/>
        </w:rPr>
        <w:t>Mail your payment to the below address.</w:t>
      </w:r>
    </w:p>
    <w:p w14:paraId="7C65C608" w14:textId="50BA7553" w:rsidR="00864FDC" w:rsidRPr="004A1969" w:rsidRDefault="00864FDC" w:rsidP="009E2022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0"/>
          <w:szCs w:val="32"/>
        </w:rPr>
      </w:pPr>
      <w:r w:rsidRPr="004A1969">
        <w:rPr>
          <w:rFonts w:asciiTheme="minorHAnsi" w:hAnsiTheme="minorHAnsi" w:cstheme="minorHAnsi"/>
          <w:sz w:val="20"/>
          <w:szCs w:val="32"/>
        </w:rPr>
        <w:t>Pay in person at the City Clerk Office</w:t>
      </w:r>
      <w:r w:rsidR="00267456">
        <w:rPr>
          <w:rFonts w:asciiTheme="minorHAnsi" w:hAnsiTheme="minorHAnsi" w:cstheme="minorHAnsi"/>
          <w:sz w:val="20"/>
          <w:szCs w:val="32"/>
        </w:rPr>
        <w:t xml:space="preserve"> or Library</w:t>
      </w:r>
      <w:r w:rsidRPr="004A1969">
        <w:rPr>
          <w:rFonts w:asciiTheme="minorHAnsi" w:hAnsiTheme="minorHAnsi" w:cstheme="minorHAnsi"/>
          <w:sz w:val="20"/>
          <w:szCs w:val="32"/>
        </w:rPr>
        <w:t>.</w:t>
      </w:r>
    </w:p>
    <w:p w14:paraId="5FCD456E" w14:textId="2434AC97" w:rsidR="00864FDC" w:rsidRPr="0013665A" w:rsidRDefault="00864FDC" w:rsidP="009E2022">
      <w:pPr>
        <w:rPr>
          <w:rFonts w:asciiTheme="minorHAnsi" w:hAnsiTheme="minorHAnsi" w:cstheme="minorHAnsi"/>
          <w:sz w:val="18"/>
          <w:szCs w:val="28"/>
        </w:rPr>
      </w:pPr>
    </w:p>
    <w:p w14:paraId="13CDF2A7" w14:textId="0B2A46A0" w:rsidR="00864FDC" w:rsidRPr="004A1969" w:rsidRDefault="00864FDC" w:rsidP="009E2022">
      <w:pPr>
        <w:rPr>
          <w:rFonts w:asciiTheme="minorHAnsi" w:hAnsiTheme="minorHAnsi" w:cstheme="minorHAnsi"/>
          <w:sz w:val="20"/>
          <w:szCs w:val="32"/>
        </w:rPr>
      </w:pPr>
      <w:r w:rsidRPr="004A1969">
        <w:rPr>
          <w:rFonts w:asciiTheme="minorHAnsi" w:hAnsiTheme="minorHAnsi" w:cstheme="minorHAnsi"/>
          <w:sz w:val="20"/>
          <w:szCs w:val="32"/>
        </w:rPr>
        <w:t xml:space="preserve">Garbage and Recycling pickup are every Wednesday morning. </w:t>
      </w:r>
      <w:r w:rsidR="000A3736">
        <w:rPr>
          <w:rFonts w:asciiTheme="minorHAnsi" w:hAnsiTheme="minorHAnsi" w:cstheme="minorHAnsi"/>
          <w:sz w:val="20"/>
          <w:szCs w:val="32"/>
        </w:rPr>
        <w:t xml:space="preserve">Rubbish must be placed on the curb by 7:00AM. </w:t>
      </w:r>
      <w:r w:rsidRPr="004A1969">
        <w:rPr>
          <w:rFonts w:asciiTheme="minorHAnsi" w:hAnsiTheme="minorHAnsi" w:cstheme="minorHAnsi"/>
          <w:sz w:val="20"/>
          <w:szCs w:val="32"/>
        </w:rPr>
        <w:t xml:space="preserve">Recycling must be placed in a recycling bin or tote (not provided by the City). You are allowed up to three </w:t>
      </w:r>
      <w:r w:rsidR="00714CDA" w:rsidRPr="004A1969">
        <w:rPr>
          <w:rFonts w:asciiTheme="minorHAnsi" w:hAnsiTheme="minorHAnsi" w:cstheme="minorHAnsi"/>
          <w:sz w:val="20"/>
          <w:szCs w:val="32"/>
        </w:rPr>
        <w:t>35-gallon</w:t>
      </w:r>
      <w:r w:rsidRPr="004A1969">
        <w:rPr>
          <w:rFonts w:asciiTheme="minorHAnsi" w:hAnsiTheme="minorHAnsi" w:cstheme="minorHAnsi"/>
          <w:sz w:val="20"/>
          <w:szCs w:val="32"/>
        </w:rPr>
        <w:t xml:space="preserve"> </w:t>
      </w:r>
      <w:r w:rsidR="00714CDA" w:rsidRPr="004A1969">
        <w:rPr>
          <w:rFonts w:asciiTheme="minorHAnsi" w:hAnsiTheme="minorHAnsi" w:cstheme="minorHAnsi"/>
          <w:sz w:val="20"/>
          <w:szCs w:val="32"/>
        </w:rPr>
        <w:t>b</w:t>
      </w:r>
      <w:r w:rsidR="000A3736">
        <w:rPr>
          <w:rFonts w:asciiTheme="minorHAnsi" w:hAnsiTheme="minorHAnsi" w:cstheme="minorHAnsi"/>
          <w:sz w:val="20"/>
          <w:szCs w:val="32"/>
        </w:rPr>
        <w:t>ins</w:t>
      </w:r>
      <w:r w:rsidR="00714CDA" w:rsidRPr="004A1969">
        <w:rPr>
          <w:rFonts w:asciiTheme="minorHAnsi" w:hAnsiTheme="minorHAnsi" w:cstheme="minorHAnsi"/>
          <w:sz w:val="20"/>
          <w:szCs w:val="32"/>
        </w:rPr>
        <w:t xml:space="preserve"> per week.</w:t>
      </w:r>
    </w:p>
    <w:p w14:paraId="5E14B0E5" w14:textId="5AD31C61" w:rsidR="00714CDA" w:rsidRPr="0013665A" w:rsidRDefault="00714CDA" w:rsidP="009E2022">
      <w:pPr>
        <w:rPr>
          <w:rFonts w:asciiTheme="minorHAnsi" w:hAnsiTheme="minorHAnsi" w:cstheme="minorHAnsi"/>
          <w:sz w:val="18"/>
          <w:szCs w:val="28"/>
        </w:rPr>
      </w:pPr>
    </w:p>
    <w:p w14:paraId="36CD6528" w14:textId="00DDD64B" w:rsidR="00714CDA" w:rsidRPr="004A1969" w:rsidRDefault="00714CDA" w:rsidP="009E2022">
      <w:pPr>
        <w:rPr>
          <w:rFonts w:asciiTheme="minorHAnsi" w:hAnsiTheme="minorHAnsi" w:cstheme="minorHAnsi"/>
          <w:sz w:val="20"/>
          <w:szCs w:val="32"/>
        </w:rPr>
      </w:pPr>
      <w:r w:rsidRPr="004A1969">
        <w:rPr>
          <w:rFonts w:asciiTheme="minorHAnsi" w:hAnsiTheme="minorHAnsi" w:cstheme="minorHAnsi"/>
          <w:sz w:val="20"/>
          <w:szCs w:val="32"/>
        </w:rPr>
        <w:t>MidAmerican Electric provides electricity and gas services to the area. 1-</w:t>
      </w:r>
      <w:r w:rsidR="004A1969" w:rsidRPr="004A1969">
        <w:rPr>
          <w:rFonts w:asciiTheme="minorHAnsi" w:hAnsiTheme="minorHAnsi" w:cstheme="minorHAnsi"/>
          <w:sz w:val="20"/>
          <w:szCs w:val="32"/>
        </w:rPr>
        <w:t>888-427-5632</w:t>
      </w:r>
      <w:r w:rsidR="004A1969">
        <w:rPr>
          <w:rFonts w:asciiTheme="minorHAnsi" w:hAnsiTheme="minorHAnsi" w:cstheme="minorHAnsi"/>
          <w:sz w:val="20"/>
          <w:szCs w:val="32"/>
        </w:rPr>
        <w:t>.</w:t>
      </w:r>
    </w:p>
    <w:p w14:paraId="6DE206A5" w14:textId="77777777" w:rsidR="00714CDA" w:rsidRPr="0013665A" w:rsidRDefault="00714CDA" w:rsidP="009E2022">
      <w:pPr>
        <w:rPr>
          <w:rFonts w:asciiTheme="minorHAnsi" w:hAnsiTheme="minorHAnsi" w:cstheme="minorHAnsi"/>
          <w:sz w:val="18"/>
          <w:szCs w:val="28"/>
        </w:rPr>
      </w:pPr>
    </w:p>
    <w:p w14:paraId="47C05522" w14:textId="7CA781F8" w:rsidR="00714CDA" w:rsidRPr="004A1969" w:rsidRDefault="00714CDA" w:rsidP="009E2022">
      <w:pPr>
        <w:rPr>
          <w:rFonts w:asciiTheme="minorHAnsi" w:hAnsiTheme="minorHAnsi" w:cstheme="minorHAnsi"/>
          <w:sz w:val="20"/>
          <w:szCs w:val="32"/>
        </w:rPr>
      </w:pPr>
      <w:r w:rsidRPr="004A1969">
        <w:rPr>
          <w:rFonts w:asciiTheme="minorHAnsi" w:hAnsiTheme="minorHAnsi" w:cstheme="minorHAnsi"/>
          <w:sz w:val="20"/>
          <w:szCs w:val="32"/>
        </w:rPr>
        <w:t xml:space="preserve">The Post Office is located at 114 Main St. Mail is mostly delivered to post office boxes. If you do not already have a mailbox near the </w:t>
      </w:r>
      <w:r w:rsidR="004A1969" w:rsidRPr="004A1969">
        <w:rPr>
          <w:rFonts w:asciiTheme="minorHAnsi" w:hAnsiTheme="minorHAnsi" w:cstheme="minorHAnsi"/>
          <w:sz w:val="20"/>
          <w:szCs w:val="32"/>
        </w:rPr>
        <w:t>street,</w:t>
      </w:r>
      <w:r w:rsidRPr="004A1969">
        <w:rPr>
          <w:rFonts w:asciiTheme="minorHAnsi" w:hAnsiTheme="minorHAnsi" w:cstheme="minorHAnsi"/>
          <w:sz w:val="20"/>
          <w:szCs w:val="32"/>
        </w:rPr>
        <w:t xml:space="preserve"> you will need to </w:t>
      </w:r>
      <w:r w:rsidR="00267456" w:rsidRPr="004A1969">
        <w:rPr>
          <w:rFonts w:asciiTheme="minorHAnsi" w:hAnsiTheme="minorHAnsi" w:cstheme="minorHAnsi"/>
          <w:sz w:val="20"/>
          <w:szCs w:val="32"/>
        </w:rPr>
        <w:t xml:space="preserve">go </w:t>
      </w:r>
      <w:r w:rsidR="00267456">
        <w:rPr>
          <w:rFonts w:asciiTheme="minorHAnsi" w:hAnsiTheme="minorHAnsi" w:cstheme="minorHAnsi"/>
          <w:sz w:val="20"/>
          <w:szCs w:val="32"/>
        </w:rPr>
        <w:t>get</w:t>
      </w:r>
      <w:r w:rsidRPr="004A1969">
        <w:rPr>
          <w:rFonts w:asciiTheme="minorHAnsi" w:hAnsiTheme="minorHAnsi" w:cstheme="minorHAnsi"/>
          <w:sz w:val="20"/>
          <w:szCs w:val="32"/>
        </w:rPr>
        <w:t xml:space="preserve"> your box assignment immediately- without a PO box you will not receive your mail.</w:t>
      </w:r>
    </w:p>
    <w:p w14:paraId="5B17C729" w14:textId="77777777" w:rsidR="00714CDA" w:rsidRPr="0013665A" w:rsidRDefault="00714CDA" w:rsidP="009E2022">
      <w:pPr>
        <w:rPr>
          <w:rFonts w:asciiTheme="minorHAnsi" w:hAnsiTheme="minorHAnsi" w:cstheme="minorHAnsi"/>
          <w:sz w:val="18"/>
          <w:szCs w:val="28"/>
        </w:rPr>
      </w:pPr>
    </w:p>
    <w:p w14:paraId="5EE88676" w14:textId="1589ECF9" w:rsidR="00714CDA" w:rsidRPr="004A1969" w:rsidRDefault="00714CDA" w:rsidP="009E2022">
      <w:pPr>
        <w:rPr>
          <w:rFonts w:asciiTheme="minorHAnsi" w:hAnsiTheme="minorHAnsi" w:cstheme="minorHAnsi"/>
          <w:sz w:val="20"/>
          <w:szCs w:val="32"/>
        </w:rPr>
      </w:pPr>
      <w:r w:rsidRPr="004A1969">
        <w:rPr>
          <w:rFonts w:asciiTheme="minorHAnsi" w:hAnsiTheme="minorHAnsi" w:cstheme="minorHAnsi"/>
          <w:sz w:val="20"/>
          <w:szCs w:val="32"/>
        </w:rPr>
        <w:t xml:space="preserve">Other items to Note: The City office is open </w:t>
      </w:r>
      <w:r w:rsidR="00262676">
        <w:rPr>
          <w:rFonts w:asciiTheme="minorHAnsi" w:hAnsiTheme="minorHAnsi" w:cstheme="minorHAnsi"/>
          <w:sz w:val="20"/>
          <w:szCs w:val="32"/>
        </w:rPr>
        <w:t>Monday-</w:t>
      </w:r>
      <w:r w:rsidR="0066136F">
        <w:rPr>
          <w:rFonts w:asciiTheme="minorHAnsi" w:hAnsiTheme="minorHAnsi" w:cstheme="minorHAnsi"/>
          <w:sz w:val="20"/>
          <w:szCs w:val="32"/>
        </w:rPr>
        <w:t>Thursday</w:t>
      </w:r>
      <w:r w:rsidR="00262676">
        <w:rPr>
          <w:rFonts w:asciiTheme="minorHAnsi" w:hAnsiTheme="minorHAnsi" w:cstheme="minorHAnsi"/>
          <w:sz w:val="20"/>
          <w:szCs w:val="32"/>
        </w:rPr>
        <w:t xml:space="preserve">, 8:00 a.m. – 4:30 </w:t>
      </w:r>
      <w:proofErr w:type="spellStart"/>
      <w:r w:rsidR="00262676">
        <w:rPr>
          <w:rFonts w:asciiTheme="minorHAnsi" w:hAnsiTheme="minorHAnsi" w:cstheme="minorHAnsi"/>
          <w:sz w:val="20"/>
          <w:szCs w:val="32"/>
        </w:rPr>
        <w:t>p.m</w:t>
      </w:r>
      <w:proofErr w:type="spellEnd"/>
      <w:r w:rsidR="00262676">
        <w:rPr>
          <w:rFonts w:asciiTheme="minorHAnsi" w:hAnsiTheme="minorHAnsi" w:cstheme="minorHAnsi"/>
          <w:sz w:val="20"/>
          <w:szCs w:val="32"/>
        </w:rPr>
        <w:t>,</w:t>
      </w:r>
      <w:r w:rsidR="00397FC4">
        <w:rPr>
          <w:rFonts w:asciiTheme="minorHAnsi" w:hAnsiTheme="minorHAnsi" w:cstheme="minorHAnsi"/>
          <w:sz w:val="20"/>
          <w:szCs w:val="32"/>
        </w:rPr>
        <w:t xml:space="preserve"> </w:t>
      </w:r>
      <w:r w:rsidR="0066136F">
        <w:rPr>
          <w:rFonts w:asciiTheme="minorHAnsi" w:hAnsiTheme="minorHAnsi" w:cstheme="minorHAnsi"/>
          <w:sz w:val="20"/>
          <w:szCs w:val="32"/>
        </w:rPr>
        <w:t>1</w:t>
      </w:r>
      <w:r w:rsidR="0066136F" w:rsidRPr="0066136F">
        <w:rPr>
          <w:rFonts w:asciiTheme="minorHAnsi" w:hAnsiTheme="minorHAnsi" w:cstheme="minorHAnsi"/>
          <w:sz w:val="20"/>
          <w:szCs w:val="32"/>
          <w:vertAlign w:val="superscript"/>
        </w:rPr>
        <w:t>st</w:t>
      </w:r>
      <w:r w:rsidR="0066136F">
        <w:rPr>
          <w:rFonts w:asciiTheme="minorHAnsi" w:hAnsiTheme="minorHAnsi" w:cstheme="minorHAnsi"/>
          <w:sz w:val="20"/>
          <w:szCs w:val="32"/>
        </w:rPr>
        <w:t xml:space="preserve"> &amp; 3</w:t>
      </w:r>
      <w:r w:rsidR="0066136F" w:rsidRPr="0066136F">
        <w:rPr>
          <w:rFonts w:asciiTheme="minorHAnsi" w:hAnsiTheme="minorHAnsi" w:cstheme="minorHAnsi"/>
          <w:sz w:val="20"/>
          <w:szCs w:val="32"/>
          <w:vertAlign w:val="superscript"/>
        </w:rPr>
        <w:t>rd</w:t>
      </w:r>
      <w:r w:rsidR="0066136F">
        <w:rPr>
          <w:rFonts w:asciiTheme="minorHAnsi" w:hAnsiTheme="minorHAnsi" w:cstheme="minorHAnsi"/>
          <w:sz w:val="20"/>
          <w:szCs w:val="32"/>
        </w:rPr>
        <w:t xml:space="preserve"> </w:t>
      </w:r>
      <w:r w:rsidR="00397FC4">
        <w:rPr>
          <w:rFonts w:asciiTheme="minorHAnsi" w:hAnsiTheme="minorHAnsi" w:cstheme="minorHAnsi"/>
          <w:sz w:val="20"/>
          <w:szCs w:val="32"/>
        </w:rPr>
        <w:t xml:space="preserve">Tuesday 10:00 a.m.-6:00 p.m.;  and Friday 8:00 a.m. -12:00 </w:t>
      </w:r>
      <w:r w:rsidRPr="004A1969">
        <w:rPr>
          <w:rFonts w:asciiTheme="minorHAnsi" w:hAnsiTheme="minorHAnsi" w:cstheme="minorHAnsi"/>
          <w:sz w:val="20"/>
          <w:szCs w:val="32"/>
        </w:rPr>
        <w:t xml:space="preserve">pm Please feel free to contact the City </w:t>
      </w:r>
      <w:r w:rsidR="004A1969" w:rsidRPr="004A1969">
        <w:rPr>
          <w:rFonts w:asciiTheme="minorHAnsi" w:hAnsiTheme="minorHAnsi" w:cstheme="minorHAnsi"/>
          <w:sz w:val="20"/>
          <w:szCs w:val="32"/>
        </w:rPr>
        <w:t>Clerk</w:t>
      </w:r>
      <w:r w:rsidRPr="004A1969">
        <w:rPr>
          <w:rFonts w:asciiTheme="minorHAnsi" w:hAnsiTheme="minorHAnsi" w:cstheme="minorHAnsi"/>
          <w:sz w:val="20"/>
          <w:szCs w:val="32"/>
        </w:rPr>
        <w:t xml:space="preserve"> either by phone at 712-273-5283 or email at </w:t>
      </w:r>
      <w:hyperlink r:id="rId7" w:history="1">
        <w:r w:rsidRPr="004A1969">
          <w:rPr>
            <w:rStyle w:val="Hyperlink"/>
            <w:rFonts w:asciiTheme="minorHAnsi" w:hAnsiTheme="minorHAnsi" w:cstheme="minorHAnsi"/>
            <w:sz w:val="20"/>
            <w:szCs w:val="32"/>
          </w:rPr>
          <w:t>cityclerk@earlyia.com</w:t>
        </w:r>
      </w:hyperlink>
      <w:r w:rsidRPr="004A1969">
        <w:rPr>
          <w:rFonts w:asciiTheme="minorHAnsi" w:hAnsiTheme="minorHAnsi" w:cstheme="minorHAnsi"/>
          <w:sz w:val="20"/>
          <w:szCs w:val="32"/>
        </w:rPr>
        <w:t xml:space="preserve">. </w:t>
      </w:r>
    </w:p>
    <w:p w14:paraId="270E2E01" w14:textId="6F114A05" w:rsidR="00714CDA" w:rsidRPr="0013665A" w:rsidRDefault="00714CDA" w:rsidP="009E2022">
      <w:pPr>
        <w:rPr>
          <w:rFonts w:asciiTheme="minorHAnsi" w:hAnsiTheme="minorHAnsi" w:cstheme="minorHAnsi"/>
          <w:sz w:val="18"/>
          <w:szCs w:val="28"/>
        </w:rPr>
      </w:pPr>
    </w:p>
    <w:p w14:paraId="3209A902" w14:textId="1FD183A8" w:rsidR="00714CDA" w:rsidRPr="004A1969" w:rsidRDefault="00714CDA" w:rsidP="009E2022">
      <w:pPr>
        <w:rPr>
          <w:rFonts w:asciiTheme="minorHAnsi" w:hAnsiTheme="minorHAnsi" w:cstheme="minorHAnsi"/>
          <w:sz w:val="20"/>
          <w:szCs w:val="32"/>
        </w:rPr>
      </w:pPr>
      <w:r w:rsidRPr="004A1969">
        <w:rPr>
          <w:rFonts w:asciiTheme="minorHAnsi" w:hAnsiTheme="minorHAnsi" w:cstheme="minorHAnsi"/>
          <w:sz w:val="20"/>
          <w:szCs w:val="32"/>
        </w:rPr>
        <w:t>All dogs and cats must be licensed by the City. Bring a copy of a current rabies vaccination certificate, a photo, and the appropriate fee to City Hall to obtain the proper license.</w:t>
      </w:r>
    </w:p>
    <w:p w14:paraId="62082C74" w14:textId="0DA4BA1B" w:rsidR="00714CDA" w:rsidRPr="004A1969" w:rsidRDefault="004A1969" w:rsidP="009E2022">
      <w:pPr>
        <w:rPr>
          <w:rFonts w:asciiTheme="minorHAnsi" w:hAnsiTheme="minorHAnsi" w:cstheme="minorHAnsi"/>
          <w:sz w:val="20"/>
          <w:szCs w:val="32"/>
        </w:rPr>
      </w:pPr>
      <w:r w:rsidRPr="004A1969">
        <w:rPr>
          <w:b/>
          <w:bCs/>
          <w:noProof/>
          <w:sz w:val="22"/>
          <w:szCs w:val="36"/>
        </w:rPr>
        <mc:AlternateContent>
          <mc:Choice Requires="wps">
            <w:drawing>
              <wp:anchor distT="0" distB="0" distL="114300" distR="114300" simplePos="0" relativeHeight="251560960" behindDoc="1" locked="0" layoutInCell="1" allowOverlap="1" wp14:anchorId="2A11F7A5" wp14:editId="02937809">
                <wp:simplePos x="0" y="0"/>
                <wp:positionH relativeFrom="page">
                  <wp:posOffset>-495300</wp:posOffset>
                </wp:positionH>
                <wp:positionV relativeFrom="page">
                  <wp:posOffset>8505825</wp:posOffset>
                </wp:positionV>
                <wp:extent cx="8257540" cy="1535430"/>
                <wp:effectExtent l="0" t="0" r="0" b="762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7540" cy="15354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DADFD7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7CA2A" id="Rectangle 6" o:spid="_x0000_s1026" style="position:absolute;margin-left:-39pt;margin-top:669.75pt;width:650.2pt;height:120.9pt;z-index:-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" stroked="f">
                <v:fill color2="#dadfd7" rotate="t" focus="100%" type="gradient"/>
                <w10:wrap anchorx="page" anchory="page"/>
              </v:rect>
            </w:pict>
          </mc:Fallback>
        </mc:AlternateContent>
      </w:r>
    </w:p>
    <w:p w14:paraId="6FF4913F" w14:textId="6C3ACF36" w:rsidR="00714CDA" w:rsidRPr="004A1969" w:rsidRDefault="00714CDA" w:rsidP="009E2022">
      <w:pPr>
        <w:rPr>
          <w:rFonts w:asciiTheme="minorHAnsi" w:hAnsiTheme="minorHAnsi" w:cstheme="minorHAnsi"/>
          <w:sz w:val="20"/>
          <w:szCs w:val="32"/>
        </w:rPr>
      </w:pPr>
      <w:r w:rsidRPr="004A1969">
        <w:rPr>
          <w:rFonts w:asciiTheme="minorHAnsi" w:hAnsiTheme="minorHAnsi" w:cstheme="minorHAnsi"/>
          <w:sz w:val="20"/>
          <w:szCs w:val="32"/>
        </w:rPr>
        <w:t xml:space="preserve">Early allows open burning as defined by ordinance. If you do not wish to </w:t>
      </w:r>
      <w:r w:rsidR="004A1969" w:rsidRPr="004A1969">
        <w:rPr>
          <w:rFonts w:asciiTheme="minorHAnsi" w:hAnsiTheme="minorHAnsi" w:cstheme="minorHAnsi"/>
          <w:sz w:val="20"/>
          <w:szCs w:val="32"/>
        </w:rPr>
        <w:t>burn,</w:t>
      </w:r>
      <w:r w:rsidRPr="004A1969">
        <w:rPr>
          <w:rFonts w:asciiTheme="minorHAnsi" w:hAnsiTheme="minorHAnsi" w:cstheme="minorHAnsi"/>
          <w:sz w:val="20"/>
          <w:szCs w:val="32"/>
        </w:rPr>
        <w:t xml:space="preserve"> we do have a yard waste site located southwest of town on the blacktop. If you have a building project that requires to get rid of </w:t>
      </w:r>
      <w:r w:rsidR="004A1969" w:rsidRPr="004A1969">
        <w:rPr>
          <w:rFonts w:asciiTheme="minorHAnsi" w:hAnsiTheme="minorHAnsi" w:cstheme="minorHAnsi"/>
          <w:sz w:val="20"/>
          <w:szCs w:val="32"/>
        </w:rPr>
        <w:t>concrete,</w:t>
      </w:r>
      <w:r w:rsidRPr="004A1969">
        <w:rPr>
          <w:rFonts w:asciiTheme="minorHAnsi" w:hAnsiTheme="minorHAnsi" w:cstheme="minorHAnsi"/>
          <w:sz w:val="20"/>
          <w:szCs w:val="32"/>
        </w:rPr>
        <w:t xml:space="preserve"> you are to obtain a permit before entering the site.</w:t>
      </w:r>
    </w:p>
    <w:p w14:paraId="1E96E4A1" w14:textId="4491C701" w:rsidR="00714CDA" w:rsidRPr="0013665A" w:rsidRDefault="00714CDA" w:rsidP="009E2022">
      <w:pPr>
        <w:rPr>
          <w:rFonts w:asciiTheme="minorHAnsi" w:hAnsiTheme="minorHAnsi" w:cstheme="minorHAnsi"/>
          <w:sz w:val="18"/>
          <w:szCs w:val="28"/>
        </w:rPr>
      </w:pPr>
    </w:p>
    <w:p w14:paraId="2ACD0C8E" w14:textId="6FD4661F" w:rsidR="0013665A" w:rsidRDefault="00714CDA" w:rsidP="00291CB2">
      <w:pPr>
        <w:rPr>
          <w:rFonts w:asciiTheme="minorHAnsi" w:hAnsiTheme="minorHAnsi" w:cstheme="minorHAnsi"/>
          <w:sz w:val="20"/>
          <w:szCs w:val="32"/>
        </w:rPr>
      </w:pPr>
      <w:r w:rsidRPr="004A1969">
        <w:rPr>
          <w:rFonts w:asciiTheme="minorHAnsi" w:hAnsiTheme="minorHAnsi" w:cstheme="minorHAnsi"/>
          <w:sz w:val="20"/>
          <w:szCs w:val="32"/>
        </w:rPr>
        <w:t xml:space="preserve">We welcome you </w:t>
      </w:r>
      <w:r w:rsidR="0003705D" w:rsidRPr="004A1969">
        <w:rPr>
          <w:rFonts w:asciiTheme="minorHAnsi" w:hAnsiTheme="minorHAnsi" w:cstheme="minorHAnsi"/>
          <w:sz w:val="20"/>
          <w:szCs w:val="32"/>
        </w:rPr>
        <w:t>too</w:t>
      </w:r>
      <w:r w:rsidRPr="004A1969">
        <w:rPr>
          <w:rFonts w:asciiTheme="minorHAnsi" w:hAnsiTheme="minorHAnsi" w:cstheme="minorHAnsi"/>
          <w:sz w:val="20"/>
          <w:szCs w:val="32"/>
        </w:rPr>
        <w:t xml:space="preserve"> Early</w:t>
      </w:r>
      <w:r w:rsidR="000A3736">
        <w:rPr>
          <w:rFonts w:asciiTheme="minorHAnsi" w:hAnsiTheme="minorHAnsi" w:cstheme="minorHAnsi"/>
          <w:sz w:val="20"/>
          <w:szCs w:val="32"/>
        </w:rPr>
        <w:t>!</w:t>
      </w:r>
      <w:r w:rsidRPr="004A1969">
        <w:rPr>
          <w:rFonts w:asciiTheme="minorHAnsi" w:hAnsiTheme="minorHAnsi" w:cstheme="minorHAnsi"/>
          <w:sz w:val="20"/>
          <w:szCs w:val="32"/>
        </w:rPr>
        <w:t xml:space="preserve"> At any time, you </w:t>
      </w:r>
      <w:r w:rsidR="0003705D" w:rsidRPr="004A1969">
        <w:rPr>
          <w:rFonts w:asciiTheme="minorHAnsi" w:hAnsiTheme="minorHAnsi" w:cstheme="minorHAnsi"/>
          <w:sz w:val="20"/>
          <w:szCs w:val="32"/>
        </w:rPr>
        <w:t>may</w:t>
      </w:r>
      <w:r w:rsidRPr="004A1969">
        <w:rPr>
          <w:rFonts w:asciiTheme="minorHAnsi" w:hAnsiTheme="minorHAnsi" w:cstheme="minorHAnsi"/>
          <w:sz w:val="20"/>
          <w:szCs w:val="32"/>
        </w:rPr>
        <w:t xml:space="preserve"> have concerns or questions, please call City Hall and we will make every attempt to be of assistance.</w:t>
      </w:r>
    </w:p>
    <w:p w14:paraId="48D13676" w14:textId="77777777" w:rsidR="0000064B" w:rsidRDefault="0000064B" w:rsidP="00291CB2">
      <w:pPr>
        <w:rPr>
          <w:rFonts w:asciiTheme="minorHAnsi" w:hAnsiTheme="minorHAnsi" w:cstheme="minorHAnsi"/>
          <w:sz w:val="20"/>
          <w:szCs w:val="32"/>
        </w:rPr>
      </w:pPr>
    </w:p>
    <w:p w14:paraId="52672E0E" w14:textId="77777777" w:rsidR="0000064B" w:rsidRDefault="0000064B" w:rsidP="00291CB2">
      <w:pPr>
        <w:rPr>
          <w:rFonts w:asciiTheme="minorHAnsi" w:hAnsiTheme="minorHAnsi" w:cstheme="minorHAnsi"/>
          <w:sz w:val="20"/>
          <w:szCs w:val="32"/>
        </w:rPr>
      </w:pPr>
    </w:p>
    <w:p w14:paraId="2C0C4ED1" w14:textId="21F310B1" w:rsidR="003335B4" w:rsidRPr="0013665A" w:rsidRDefault="0000064B" w:rsidP="00291CB2">
      <w:pPr>
        <w:rPr>
          <w:rFonts w:asciiTheme="minorHAnsi" w:hAnsiTheme="minorHAnsi" w:cstheme="minorHAnsi"/>
          <w:sz w:val="20"/>
          <w:szCs w:val="32"/>
        </w:rPr>
      </w:pPr>
      <w:r w:rsidRPr="00864FDC">
        <w:rPr>
          <w:b/>
          <w:bCs/>
          <w:noProof/>
          <w:sz w:val="28"/>
          <w:szCs w:val="44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1D0583C4" wp14:editId="1798DC90">
                <wp:simplePos x="0" y="0"/>
                <wp:positionH relativeFrom="page">
                  <wp:posOffset>2653768</wp:posOffset>
                </wp:positionH>
                <wp:positionV relativeFrom="page">
                  <wp:posOffset>8672195</wp:posOffset>
                </wp:positionV>
                <wp:extent cx="1239520" cy="45910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083EA" w14:textId="77777777" w:rsidR="00506F11" w:rsidRDefault="00506F11" w:rsidP="00506F11">
                            <w:r>
                              <w:t>107 Main St.</w:t>
                            </w:r>
                          </w:p>
                          <w:p w14:paraId="30570509" w14:textId="77777777" w:rsidR="00213AAE" w:rsidRDefault="008778C6" w:rsidP="00213AAE">
                            <w:r>
                              <w:t>PO Box 411</w:t>
                            </w:r>
                          </w:p>
                          <w:p w14:paraId="775CA886" w14:textId="77777777" w:rsidR="008778C6" w:rsidRDefault="008778C6" w:rsidP="00213AAE">
                            <w:r>
                              <w:t>Early, Iowa 50535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583C4" id="Text Box 8" o:spid="_x0000_s1030" type="#_x0000_t202" style="position:absolute;margin-left:208.95pt;margin-top:682.85pt;width:97.6pt;height:36.15pt;z-index: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" filled="f" stroked="f">
                <v:textbox style="mso-fit-shape-to-text:t">
                  <w:txbxContent>
                    <w:p w14:paraId="471083EA" w14:textId="77777777" w:rsidR="00506F11" w:rsidRDefault="00506F11" w:rsidP="00506F11">
                      <w:r>
                        <w:t>107 Main St.</w:t>
                      </w:r>
                    </w:p>
                    <w:p w14:paraId="30570509" w14:textId="77777777" w:rsidR="00213AAE" w:rsidRDefault="008778C6" w:rsidP="00213AAE">
                      <w:r>
                        <w:t>PO Box 411</w:t>
                      </w:r>
                    </w:p>
                    <w:p w14:paraId="775CA886" w14:textId="77777777" w:rsidR="008778C6" w:rsidRDefault="008778C6" w:rsidP="00213AAE">
                      <w:r>
                        <w:t>Early, Iowa 50535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64FDC">
        <w:rPr>
          <w:b/>
          <w:bCs/>
          <w:noProof/>
          <w:sz w:val="28"/>
          <w:szCs w:val="44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32DEEE1" wp14:editId="0F3E962D">
                <wp:simplePos x="0" y="0"/>
                <wp:positionH relativeFrom="page">
                  <wp:posOffset>3903911</wp:posOffset>
                </wp:positionH>
                <wp:positionV relativeFrom="page">
                  <wp:posOffset>8558530</wp:posOffset>
                </wp:positionV>
                <wp:extent cx="2051221" cy="703580"/>
                <wp:effectExtent l="0" t="0" r="0" b="127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221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F676B" w14:textId="6FC4989F" w:rsidR="00213AAE" w:rsidRDefault="00213AAE" w:rsidP="001C4111">
                            <w:r w:rsidRPr="003B2368">
                              <w:rPr>
                                <w:rStyle w:val="Heading3Char"/>
                              </w:rPr>
                              <w:t>Phone</w:t>
                            </w:r>
                            <w:r w:rsidRPr="003B2368">
                              <w:tab/>
                            </w:r>
                            <w:r w:rsidR="001C4111">
                              <w:t xml:space="preserve">    </w:t>
                            </w:r>
                            <w:r w:rsidRPr="003B2368">
                              <w:t>(</w:t>
                            </w:r>
                            <w:r w:rsidR="008778C6">
                              <w:t>712</w:t>
                            </w:r>
                            <w:r w:rsidRPr="003B2368">
                              <w:t xml:space="preserve">) </w:t>
                            </w:r>
                            <w:r w:rsidR="008778C6">
                              <w:t>273-5283</w:t>
                            </w:r>
                          </w:p>
                          <w:p w14:paraId="226F2E4E" w14:textId="3D0C21B1" w:rsidR="0013665A" w:rsidRPr="0013665A" w:rsidRDefault="0013665A" w:rsidP="001C4111">
                            <w:r>
                              <w:rPr>
                                <w:sz w:val="14"/>
                                <w:szCs w:val="22"/>
                              </w:rPr>
                              <w:t>FAX</w:t>
                            </w:r>
                            <w:r>
                              <w:rPr>
                                <w:sz w:val="14"/>
                                <w:szCs w:val="22"/>
                              </w:rPr>
                              <w:tab/>
                              <w:t xml:space="preserve">     </w:t>
                            </w:r>
                            <w:r>
                              <w:t>(712) 513-2411</w:t>
                            </w:r>
                          </w:p>
                          <w:p w14:paraId="032AAF6D" w14:textId="1B76A8A7" w:rsidR="00213AAE" w:rsidRPr="003B2368" w:rsidRDefault="00213AAE" w:rsidP="003B2368">
                            <w:r w:rsidRPr="003B2368">
                              <w:rPr>
                                <w:rStyle w:val="Heading3Char"/>
                              </w:rPr>
                              <w:t>E</w:t>
                            </w:r>
                            <w:r w:rsidR="00EA2767">
                              <w:rPr>
                                <w:rStyle w:val="Heading3Char"/>
                              </w:rPr>
                              <w:t>-</w:t>
                            </w:r>
                            <w:r w:rsidRPr="003B2368">
                              <w:rPr>
                                <w:rStyle w:val="Heading3Char"/>
                              </w:rPr>
                              <w:t>mail</w:t>
                            </w:r>
                            <w:r w:rsidRPr="003B2368">
                              <w:tab/>
                            </w:r>
                            <w:r w:rsidR="001C4111">
                              <w:t xml:space="preserve">    </w:t>
                            </w:r>
                            <w:r w:rsidR="00652CC8">
                              <w:t>city</w:t>
                            </w:r>
                            <w:r w:rsidR="005824E9">
                              <w:t>clerk</w:t>
                            </w:r>
                            <w:r w:rsidR="00652CC8">
                              <w:t>@</w:t>
                            </w:r>
                            <w:r w:rsidR="005824E9">
                              <w:t>earlyia</w:t>
                            </w:r>
                            <w:r w:rsidR="00652CC8">
                              <w:t>.com</w:t>
                            </w:r>
                          </w:p>
                          <w:p w14:paraId="0E3A8E72" w14:textId="64940A53" w:rsidR="001C4111" w:rsidRDefault="00213AAE" w:rsidP="003B2368">
                            <w:pPr>
                              <w:rPr>
                                <w:rStyle w:val="Heading3Char"/>
                              </w:rPr>
                            </w:pPr>
                            <w:r w:rsidRPr="003B2368">
                              <w:rPr>
                                <w:rStyle w:val="Heading3Char"/>
                              </w:rPr>
                              <w:t>Web</w:t>
                            </w:r>
                            <w:r w:rsidR="00CE66DA">
                              <w:rPr>
                                <w:rStyle w:val="Heading3Char"/>
                              </w:rPr>
                              <w:t xml:space="preserve"> </w:t>
                            </w:r>
                            <w:r w:rsidRPr="003B2368">
                              <w:rPr>
                                <w:rStyle w:val="Heading3Char"/>
                              </w:rPr>
                              <w:t>site</w:t>
                            </w:r>
                            <w:r w:rsidR="001C4111">
                              <w:rPr>
                                <w:rStyle w:val="Heading3Char"/>
                              </w:rPr>
                              <w:tab/>
                              <w:t xml:space="preserve">    </w:t>
                            </w:r>
                            <w:hyperlink r:id="rId8" w:history="1">
                              <w:r w:rsidR="001C4111" w:rsidRPr="007F7A87">
                                <w:rPr>
                                  <w:rStyle w:val="Hyperlink"/>
                                </w:rPr>
                                <w:t>www.earlyia.com</w:t>
                              </w:r>
                            </w:hyperlink>
                          </w:p>
                          <w:p w14:paraId="0CF7A91B" w14:textId="0055A596" w:rsidR="001C4111" w:rsidRPr="001C4111" w:rsidRDefault="001C4111" w:rsidP="001C4111">
                            <w:pPr>
                              <w:rPr>
                                <w:bCs/>
                                <w:caps/>
                                <w:color w:val="333333"/>
                                <w:sz w:val="14"/>
                              </w:rPr>
                            </w:pPr>
                            <w:r>
                              <w:rPr>
                                <w:rStyle w:val="Heading3Char"/>
                              </w:rPr>
                              <w:t xml:space="preserve">online Pay   </w:t>
                            </w:r>
                            <w:hyperlink r:id="rId9" w:history="1">
                              <w:r w:rsidRPr="001C4111">
                                <w:rPr>
                                  <w:rStyle w:val="Hyperlink"/>
                                  <w:bCs/>
                                  <w:szCs w:val="28"/>
                                </w:rPr>
                                <w:t>earlyia.frontdeskgworks.com</w:t>
                              </w:r>
                            </w:hyperlink>
                          </w:p>
                          <w:p w14:paraId="0F41F5D1" w14:textId="141F2C4E" w:rsidR="001C4111" w:rsidRPr="003B2368" w:rsidRDefault="001C4111" w:rsidP="003B23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DEEE1" id="Text Box 9" o:spid="_x0000_s1031" type="#_x0000_t202" style="position:absolute;margin-left:307.4pt;margin-top:673.9pt;width:161.5pt;height:55.4pt;z-index: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" filled="f" stroked="f">
                <v:textbox>
                  <w:txbxContent>
                    <w:p w14:paraId="467F676B" w14:textId="6FC4989F" w:rsidR="00213AAE" w:rsidRDefault="00213AAE" w:rsidP="001C4111">
                      <w:r w:rsidRPr="003B2368">
                        <w:rPr>
                          <w:rStyle w:val="Heading3Char"/>
                        </w:rPr>
                        <w:t>Phone</w:t>
                      </w:r>
                      <w:r w:rsidRPr="003B2368">
                        <w:tab/>
                      </w:r>
                      <w:r w:rsidR="001C4111">
                        <w:t xml:space="preserve">    </w:t>
                      </w:r>
                      <w:r w:rsidRPr="003B2368">
                        <w:t>(</w:t>
                      </w:r>
                      <w:r w:rsidR="008778C6">
                        <w:t>712</w:t>
                      </w:r>
                      <w:r w:rsidRPr="003B2368">
                        <w:t xml:space="preserve">) </w:t>
                      </w:r>
                      <w:r w:rsidR="008778C6">
                        <w:t>273-5283</w:t>
                      </w:r>
                    </w:p>
                    <w:p w14:paraId="226F2E4E" w14:textId="3D0C21B1" w:rsidR="0013665A" w:rsidRPr="0013665A" w:rsidRDefault="0013665A" w:rsidP="001C4111">
                      <w:r>
                        <w:rPr>
                          <w:sz w:val="14"/>
                          <w:szCs w:val="22"/>
                        </w:rPr>
                        <w:t>FAX</w:t>
                      </w:r>
                      <w:r>
                        <w:rPr>
                          <w:sz w:val="14"/>
                          <w:szCs w:val="22"/>
                        </w:rPr>
                        <w:tab/>
                        <w:t xml:space="preserve">     </w:t>
                      </w:r>
                      <w:r>
                        <w:t>(712) 513-2411</w:t>
                      </w:r>
                    </w:p>
                    <w:p w14:paraId="032AAF6D" w14:textId="1B76A8A7" w:rsidR="00213AAE" w:rsidRPr="003B2368" w:rsidRDefault="00213AAE" w:rsidP="003B2368">
                      <w:r w:rsidRPr="003B2368">
                        <w:rPr>
                          <w:rStyle w:val="Heading3Char"/>
                        </w:rPr>
                        <w:t>E</w:t>
                      </w:r>
                      <w:r w:rsidR="00EA2767">
                        <w:rPr>
                          <w:rStyle w:val="Heading3Char"/>
                        </w:rPr>
                        <w:t>-</w:t>
                      </w:r>
                      <w:r w:rsidRPr="003B2368">
                        <w:rPr>
                          <w:rStyle w:val="Heading3Char"/>
                        </w:rPr>
                        <w:t>mail</w:t>
                      </w:r>
                      <w:r w:rsidRPr="003B2368">
                        <w:tab/>
                      </w:r>
                      <w:r w:rsidR="001C4111">
                        <w:t xml:space="preserve">    </w:t>
                      </w:r>
                      <w:r w:rsidR="00652CC8">
                        <w:t>city</w:t>
                      </w:r>
                      <w:r w:rsidR="005824E9">
                        <w:t>clerk</w:t>
                      </w:r>
                      <w:r w:rsidR="00652CC8">
                        <w:t>@</w:t>
                      </w:r>
                      <w:r w:rsidR="005824E9">
                        <w:t>earlyia</w:t>
                      </w:r>
                      <w:r w:rsidR="00652CC8">
                        <w:t>.com</w:t>
                      </w:r>
                    </w:p>
                    <w:p w14:paraId="0E3A8E72" w14:textId="64940A53" w:rsidR="001C4111" w:rsidRDefault="00213AAE" w:rsidP="003B2368">
                      <w:pPr>
                        <w:rPr>
                          <w:rStyle w:val="Heading3Char"/>
                        </w:rPr>
                      </w:pPr>
                      <w:r w:rsidRPr="003B2368">
                        <w:rPr>
                          <w:rStyle w:val="Heading3Char"/>
                        </w:rPr>
                        <w:t>Web</w:t>
                      </w:r>
                      <w:r w:rsidR="00CE66DA">
                        <w:rPr>
                          <w:rStyle w:val="Heading3Char"/>
                        </w:rPr>
                        <w:t xml:space="preserve"> </w:t>
                      </w:r>
                      <w:r w:rsidRPr="003B2368">
                        <w:rPr>
                          <w:rStyle w:val="Heading3Char"/>
                        </w:rPr>
                        <w:t>site</w:t>
                      </w:r>
                      <w:r w:rsidR="001C4111">
                        <w:rPr>
                          <w:rStyle w:val="Heading3Char"/>
                        </w:rPr>
                        <w:tab/>
                        <w:t xml:space="preserve">    </w:t>
                      </w:r>
                      <w:hyperlink r:id="rId10" w:history="1">
                        <w:r w:rsidR="001C4111" w:rsidRPr="007F7A87">
                          <w:rPr>
                            <w:rStyle w:val="Hyperlink"/>
                          </w:rPr>
                          <w:t>www.earlyia.com</w:t>
                        </w:r>
                      </w:hyperlink>
                    </w:p>
                    <w:p w14:paraId="0CF7A91B" w14:textId="0055A596" w:rsidR="001C4111" w:rsidRPr="001C4111" w:rsidRDefault="001C4111" w:rsidP="001C4111">
                      <w:pPr>
                        <w:rPr>
                          <w:bCs/>
                          <w:caps/>
                          <w:color w:val="333333"/>
                          <w:sz w:val="14"/>
                        </w:rPr>
                      </w:pPr>
                      <w:r>
                        <w:rPr>
                          <w:rStyle w:val="Heading3Char"/>
                        </w:rPr>
                        <w:t xml:space="preserve">online Pay   </w:t>
                      </w:r>
                      <w:hyperlink r:id="rId11" w:history="1">
                        <w:r w:rsidRPr="001C4111">
                          <w:rPr>
                            <w:rStyle w:val="Hyperlink"/>
                            <w:bCs/>
                            <w:szCs w:val="28"/>
                          </w:rPr>
                          <w:t>earlyia.frontdeskgworks.com</w:t>
                        </w:r>
                      </w:hyperlink>
                    </w:p>
                    <w:p w14:paraId="0F41F5D1" w14:textId="141F2C4E" w:rsidR="001C4111" w:rsidRPr="003B2368" w:rsidRDefault="001C4111" w:rsidP="003B2368"/>
                  </w:txbxContent>
                </v:textbox>
                <w10:wrap anchorx="page" anchory="page"/>
              </v:shape>
            </w:pict>
          </mc:Fallback>
        </mc:AlternateContent>
      </w:r>
      <w:r w:rsidRPr="00864FDC">
        <w:rPr>
          <w:b/>
          <w:bCs/>
          <w:noProof/>
          <w:sz w:val="28"/>
          <w:szCs w:val="4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52BA707" wp14:editId="4F08B45C">
                <wp:simplePos x="0" y="0"/>
                <wp:positionH relativeFrom="page">
                  <wp:posOffset>3889907</wp:posOffset>
                </wp:positionH>
                <wp:positionV relativeFrom="page">
                  <wp:posOffset>8598535</wp:posOffset>
                </wp:positionV>
                <wp:extent cx="0" cy="621792"/>
                <wp:effectExtent l="0" t="0" r="38100" b="26035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2179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12D7A" id="Line 11" o:spid="_x0000_s1026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6.3pt,677.05pt" to="306.3pt,7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" strokecolor="#c0504d [3205]"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8832" behindDoc="1" locked="0" layoutInCell="1" allowOverlap="1" wp14:anchorId="71B4DAD2" wp14:editId="5E0B28DF">
            <wp:simplePos x="0" y="0"/>
            <wp:positionH relativeFrom="column">
              <wp:posOffset>536696</wp:posOffset>
            </wp:positionH>
            <wp:positionV relativeFrom="paragraph">
              <wp:posOffset>295447</wp:posOffset>
            </wp:positionV>
            <wp:extent cx="649224" cy="960120"/>
            <wp:effectExtent l="38100" t="38100" r="17780" b="49530"/>
            <wp:wrapNone/>
            <wp:docPr id="1660478677" name="Picture 4" descr="A water tower with a sign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478677" name="Picture 4" descr="A water tower with a sign on i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" cy="960120"/>
                    </a:xfrm>
                    <a:prstGeom prst="rect">
                      <a:avLst/>
                    </a:prstGeom>
                    <a:effectLst>
                      <a:softEdge rad="50800"/>
                    </a:effectLst>
                    <a:scene3d>
                      <a:camera prst="perspectiveRight"/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4FDC">
        <w:rPr>
          <w:b/>
          <w:bCs/>
          <w:noProof/>
          <w:sz w:val="28"/>
          <w:szCs w:val="44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4DB6E4FC" wp14:editId="67FDFB65">
                <wp:simplePos x="0" y="0"/>
                <wp:positionH relativeFrom="page">
                  <wp:posOffset>916974</wp:posOffset>
                </wp:positionH>
                <wp:positionV relativeFrom="page">
                  <wp:posOffset>9282190</wp:posOffset>
                </wp:positionV>
                <wp:extent cx="5978096" cy="0"/>
                <wp:effectExtent l="0" t="19050" r="22860" b="1905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8096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600A1" id="Line 7" o:spid="_x0000_s1026" style="position:absolute;z-index: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2pt,730.9pt" to="542.9pt,7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" strokecolor="#943634 [2405]" strokeweight="3pt">
                <w10:wrap anchorx="page" anchory="page"/>
              </v:line>
            </w:pict>
          </mc:Fallback>
        </mc:AlternateContent>
      </w:r>
      <w:r w:rsidR="00506F11" w:rsidRPr="00864FDC">
        <w:rPr>
          <w:b/>
          <w:bCs/>
          <w:noProof/>
          <w:sz w:val="28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C5D84A" wp14:editId="5852424F">
                <wp:simplePos x="0" y="0"/>
                <wp:positionH relativeFrom="page">
                  <wp:posOffset>2651760</wp:posOffset>
                </wp:positionH>
                <wp:positionV relativeFrom="page">
                  <wp:posOffset>8628017</wp:posOffset>
                </wp:positionV>
                <wp:extent cx="0" cy="576072"/>
                <wp:effectExtent l="0" t="0" r="38100" b="3365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76072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2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158CC" id="Line 12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8.8pt,679.35pt" to="208.8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" strokecolor="#c0504d [3205]">
                <w10:wrap anchorx="page" anchory="page"/>
              </v:line>
            </w:pict>
          </mc:Fallback>
        </mc:AlternateContent>
      </w:r>
    </w:p>
    <w:sectPr w:rsidR="003335B4" w:rsidRPr="0013665A" w:rsidSect="00444644">
      <w:pgSz w:w="12240" w:h="15840"/>
      <w:pgMar w:top="2880" w:right="135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7DB2E" w14:textId="77777777" w:rsidR="00AF4387" w:rsidRDefault="00AF4387" w:rsidP="008F22E9">
      <w:r>
        <w:separator/>
      </w:r>
    </w:p>
  </w:endnote>
  <w:endnote w:type="continuationSeparator" w:id="0">
    <w:p w14:paraId="6C5398E6" w14:textId="77777777" w:rsidR="00AF4387" w:rsidRDefault="00AF4387" w:rsidP="008F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F4031" w14:textId="77777777" w:rsidR="00AF4387" w:rsidRDefault="00AF4387" w:rsidP="008F22E9">
      <w:r>
        <w:separator/>
      </w:r>
    </w:p>
  </w:footnote>
  <w:footnote w:type="continuationSeparator" w:id="0">
    <w:p w14:paraId="542E44BA" w14:textId="77777777" w:rsidR="00AF4387" w:rsidRDefault="00AF4387" w:rsidP="008F2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406"/>
    <w:multiLevelType w:val="hybridMultilevel"/>
    <w:tmpl w:val="3F44A266"/>
    <w:lvl w:ilvl="0" w:tplc="6C96560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148597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8C6"/>
    <w:rsid w:val="0000064B"/>
    <w:rsid w:val="000012E2"/>
    <w:rsid w:val="00021EA0"/>
    <w:rsid w:val="0003705D"/>
    <w:rsid w:val="00056964"/>
    <w:rsid w:val="000755AD"/>
    <w:rsid w:val="000A3736"/>
    <w:rsid w:val="000B20DF"/>
    <w:rsid w:val="000B6D50"/>
    <w:rsid w:val="000D3210"/>
    <w:rsid w:val="001129AF"/>
    <w:rsid w:val="00132180"/>
    <w:rsid w:val="0013665A"/>
    <w:rsid w:val="001478E2"/>
    <w:rsid w:val="001919CA"/>
    <w:rsid w:val="001942F8"/>
    <w:rsid w:val="001C4111"/>
    <w:rsid w:val="001D218A"/>
    <w:rsid w:val="001D30E8"/>
    <w:rsid w:val="001E7A17"/>
    <w:rsid w:val="001F2921"/>
    <w:rsid w:val="00212F59"/>
    <w:rsid w:val="00213AAE"/>
    <w:rsid w:val="00216D7F"/>
    <w:rsid w:val="0022265F"/>
    <w:rsid w:val="0022778F"/>
    <w:rsid w:val="00230C8A"/>
    <w:rsid w:val="00262676"/>
    <w:rsid w:val="00267456"/>
    <w:rsid w:val="00291CB2"/>
    <w:rsid w:val="002C099C"/>
    <w:rsid w:val="002C4095"/>
    <w:rsid w:val="002F54E3"/>
    <w:rsid w:val="00300894"/>
    <w:rsid w:val="00311A46"/>
    <w:rsid w:val="00320160"/>
    <w:rsid w:val="003335B4"/>
    <w:rsid w:val="00335408"/>
    <w:rsid w:val="003548B1"/>
    <w:rsid w:val="00362B0C"/>
    <w:rsid w:val="00363697"/>
    <w:rsid w:val="00365BE2"/>
    <w:rsid w:val="00383757"/>
    <w:rsid w:val="00391D1E"/>
    <w:rsid w:val="00397FC4"/>
    <w:rsid w:val="003B0848"/>
    <w:rsid w:val="003B1394"/>
    <w:rsid w:val="003B2368"/>
    <w:rsid w:val="003C6179"/>
    <w:rsid w:val="004179FC"/>
    <w:rsid w:val="00444644"/>
    <w:rsid w:val="00446AE2"/>
    <w:rsid w:val="00447DD1"/>
    <w:rsid w:val="0045558E"/>
    <w:rsid w:val="00457272"/>
    <w:rsid w:val="00457341"/>
    <w:rsid w:val="0046405B"/>
    <w:rsid w:val="00467B91"/>
    <w:rsid w:val="004711A0"/>
    <w:rsid w:val="00480D70"/>
    <w:rsid w:val="004A1969"/>
    <w:rsid w:val="004F633C"/>
    <w:rsid w:val="00502AF9"/>
    <w:rsid w:val="005052C4"/>
    <w:rsid w:val="00506F11"/>
    <w:rsid w:val="00512BF8"/>
    <w:rsid w:val="0052217A"/>
    <w:rsid w:val="005354D1"/>
    <w:rsid w:val="00544028"/>
    <w:rsid w:val="00547948"/>
    <w:rsid w:val="005824E9"/>
    <w:rsid w:val="005F064F"/>
    <w:rsid w:val="00641552"/>
    <w:rsid w:val="00645186"/>
    <w:rsid w:val="00646F8A"/>
    <w:rsid w:val="00652CC8"/>
    <w:rsid w:val="00660B8D"/>
    <w:rsid w:val="0066136F"/>
    <w:rsid w:val="00662868"/>
    <w:rsid w:val="00666097"/>
    <w:rsid w:val="00676F40"/>
    <w:rsid w:val="00680E25"/>
    <w:rsid w:val="00686209"/>
    <w:rsid w:val="006965C8"/>
    <w:rsid w:val="006A4F01"/>
    <w:rsid w:val="006E6F1E"/>
    <w:rsid w:val="00710558"/>
    <w:rsid w:val="00710F20"/>
    <w:rsid w:val="00714CDA"/>
    <w:rsid w:val="00724BD0"/>
    <w:rsid w:val="00726210"/>
    <w:rsid w:val="00736C8A"/>
    <w:rsid w:val="00736E17"/>
    <w:rsid w:val="00776A92"/>
    <w:rsid w:val="007900A8"/>
    <w:rsid w:val="007C337F"/>
    <w:rsid w:val="007F5535"/>
    <w:rsid w:val="00805046"/>
    <w:rsid w:val="00832475"/>
    <w:rsid w:val="00836642"/>
    <w:rsid w:val="0084262B"/>
    <w:rsid w:val="00845A3E"/>
    <w:rsid w:val="00847ECC"/>
    <w:rsid w:val="00864FDC"/>
    <w:rsid w:val="00873A2F"/>
    <w:rsid w:val="008778C6"/>
    <w:rsid w:val="00897419"/>
    <w:rsid w:val="008A335A"/>
    <w:rsid w:val="008C03A3"/>
    <w:rsid w:val="008C79F5"/>
    <w:rsid w:val="008D4F0B"/>
    <w:rsid w:val="008F22E9"/>
    <w:rsid w:val="00902562"/>
    <w:rsid w:val="00930F31"/>
    <w:rsid w:val="009406D6"/>
    <w:rsid w:val="00943A23"/>
    <w:rsid w:val="009518D0"/>
    <w:rsid w:val="00957DE5"/>
    <w:rsid w:val="00972584"/>
    <w:rsid w:val="00977E13"/>
    <w:rsid w:val="009831D5"/>
    <w:rsid w:val="00993343"/>
    <w:rsid w:val="009974BE"/>
    <w:rsid w:val="009A597F"/>
    <w:rsid w:val="009C29A9"/>
    <w:rsid w:val="009C570E"/>
    <w:rsid w:val="009E2022"/>
    <w:rsid w:val="009E5A19"/>
    <w:rsid w:val="00A023DA"/>
    <w:rsid w:val="00A03234"/>
    <w:rsid w:val="00A26A6B"/>
    <w:rsid w:val="00A50105"/>
    <w:rsid w:val="00A56118"/>
    <w:rsid w:val="00A76A8D"/>
    <w:rsid w:val="00A83FC5"/>
    <w:rsid w:val="00AA7763"/>
    <w:rsid w:val="00AE6BA8"/>
    <w:rsid w:val="00AF4387"/>
    <w:rsid w:val="00B2488D"/>
    <w:rsid w:val="00B33595"/>
    <w:rsid w:val="00B34D86"/>
    <w:rsid w:val="00B566C2"/>
    <w:rsid w:val="00B72A4E"/>
    <w:rsid w:val="00B9604B"/>
    <w:rsid w:val="00B969A7"/>
    <w:rsid w:val="00BA12A6"/>
    <w:rsid w:val="00BC01EF"/>
    <w:rsid w:val="00C237F6"/>
    <w:rsid w:val="00C36ABA"/>
    <w:rsid w:val="00C57AA5"/>
    <w:rsid w:val="00C62D70"/>
    <w:rsid w:val="00C81E2A"/>
    <w:rsid w:val="00CB62F2"/>
    <w:rsid w:val="00CC646A"/>
    <w:rsid w:val="00CD61A0"/>
    <w:rsid w:val="00CE66DA"/>
    <w:rsid w:val="00D12D0E"/>
    <w:rsid w:val="00D216DB"/>
    <w:rsid w:val="00D2485E"/>
    <w:rsid w:val="00D40086"/>
    <w:rsid w:val="00D5112E"/>
    <w:rsid w:val="00DB5E11"/>
    <w:rsid w:val="00DC09EE"/>
    <w:rsid w:val="00DF6DEA"/>
    <w:rsid w:val="00E028DE"/>
    <w:rsid w:val="00E040BC"/>
    <w:rsid w:val="00E07D52"/>
    <w:rsid w:val="00E11C68"/>
    <w:rsid w:val="00E351B2"/>
    <w:rsid w:val="00E40C7E"/>
    <w:rsid w:val="00E448F3"/>
    <w:rsid w:val="00E457CF"/>
    <w:rsid w:val="00E50FC7"/>
    <w:rsid w:val="00E81FE4"/>
    <w:rsid w:val="00E909A0"/>
    <w:rsid w:val="00EA2026"/>
    <w:rsid w:val="00EA2767"/>
    <w:rsid w:val="00EA441D"/>
    <w:rsid w:val="00EB1B59"/>
    <w:rsid w:val="00EB4BBA"/>
    <w:rsid w:val="00EC5F4A"/>
    <w:rsid w:val="00ED4546"/>
    <w:rsid w:val="00EE0B86"/>
    <w:rsid w:val="00EE5FC7"/>
    <w:rsid w:val="00F004FE"/>
    <w:rsid w:val="00F24050"/>
    <w:rsid w:val="00F36745"/>
    <w:rsid w:val="00F577E8"/>
    <w:rsid w:val="00FA61E9"/>
    <w:rsid w:val="00FB6884"/>
    <w:rsid w:val="00FC5D13"/>
    <w:rsid w:val="00FD6578"/>
    <w:rsid w:val="00FE30AE"/>
    <w:rsid w:val="00FE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adfd7"/>
    </o:shapedefaults>
    <o:shapelayout v:ext="edit">
      <o:idmap v:ext="edit" data="1"/>
    </o:shapelayout>
  </w:shapeDefaults>
  <w:decimalSymbol w:val="."/>
  <w:listSeparator w:val=","/>
  <w14:docId w14:val="6947ED04"/>
  <w15:docId w15:val="{12D1E4B6-28DB-40CF-A71D-9918614C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paragraph" w:styleId="Header">
    <w:name w:val="header"/>
    <w:basedOn w:val="Normal"/>
    <w:link w:val="HeaderChar"/>
    <w:rsid w:val="008F2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F22E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8F22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F22E9"/>
    <w:rPr>
      <w:rFonts w:ascii="Tahoma" w:hAnsi="Tahoma"/>
      <w:sz w:val="16"/>
      <w:szCs w:val="24"/>
    </w:rPr>
  </w:style>
  <w:style w:type="paragraph" w:styleId="BodyText">
    <w:name w:val="Body Text"/>
    <w:basedOn w:val="Normal"/>
    <w:link w:val="BodyTextChar"/>
    <w:rsid w:val="00AE6BA8"/>
    <w:pPr>
      <w:spacing w:line="480" w:lineRule="auto"/>
    </w:pPr>
    <w:rPr>
      <w:rFonts w:ascii="Britannic Bold" w:hAnsi="Britannic Bold"/>
      <w:sz w:val="48"/>
    </w:rPr>
  </w:style>
  <w:style w:type="character" w:customStyle="1" w:styleId="BodyTextChar">
    <w:name w:val="Body Text Char"/>
    <w:basedOn w:val="DefaultParagraphFont"/>
    <w:link w:val="BodyText"/>
    <w:rsid w:val="00AE6BA8"/>
    <w:rPr>
      <w:rFonts w:ascii="Britannic Bold" w:hAnsi="Britannic Bold"/>
      <w:sz w:val="48"/>
      <w:szCs w:val="24"/>
    </w:rPr>
  </w:style>
  <w:style w:type="character" w:styleId="Hyperlink">
    <w:name w:val="Hyperlink"/>
    <w:basedOn w:val="DefaultParagraphFont"/>
    <w:unhideWhenUsed/>
    <w:rsid w:val="002C09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9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4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rlyia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tyclerk@earlyia.com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Early\Desktop\CITY%20CLERK\LETTERHEADS\earlyia.frontdeskgworks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arly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Early\Desktop\CITY%20CLERK\LETTERHEADS\earlyia.frontdeskgworks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rly\AppData\Roaming\Microsoft\Templates\Letterhead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new</Template>
  <TotalTime>7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Early</dc:creator>
  <cp:lastModifiedBy>City of Early</cp:lastModifiedBy>
  <cp:revision>7</cp:revision>
  <cp:lastPrinted>2022-11-21T22:30:00Z</cp:lastPrinted>
  <dcterms:created xsi:type="dcterms:W3CDTF">2025-10-28T22:19:00Z</dcterms:created>
  <dcterms:modified xsi:type="dcterms:W3CDTF">2026-02-19T17:24:00Z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</Properties>
</file>